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F4C89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HYPROP INVESTMENTS </w:t>
      </w:r>
      <w:r w:rsidR="004052FA">
        <w:rPr>
          <w:rFonts w:cs="Arial"/>
          <w:b/>
          <w:i/>
          <w:sz w:val="18"/>
          <w:szCs w:val="18"/>
          <w:lang w:val="en-ZA"/>
        </w:rPr>
        <w:t>LIMITED</w:t>
      </w:r>
      <w:r w:rsidR="004052F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HILB02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13B59" w:rsidRDefault="007F4679" w:rsidP="00013B5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HYPROP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13B59">
        <w:rPr>
          <w:rFonts w:cs="Arial"/>
          <w:b/>
          <w:sz w:val="18"/>
          <w:szCs w:val="18"/>
          <w:lang w:val="en-ZA"/>
        </w:rPr>
        <w:t>Domestic Medium Term Note Programme dated</w:t>
      </w:r>
      <w:r w:rsidR="00013B59">
        <w:rPr>
          <w:rFonts w:cs="Arial"/>
          <w:b/>
          <w:bCs/>
          <w:sz w:val="18"/>
          <w:szCs w:val="18"/>
          <w:lang w:val="en-ZA"/>
        </w:rPr>
        <w:t xml:space="preserve"> 19 June 2012.</w:t>
      </w:r>
    </w:p>
    <w:p w:rsidR="007F4679" w:rsidRPr="007A14BD" w:rsidRDefault="007F4679" w:rsidP="00013B5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4052F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052FA" w:rsidRPr="004052FA">
        <w:rPr>
          <w:rFonts w:cs="Arial"/>
          <w:sz w:val="18"/>
          <w:szCs w:val="18"/>
          <w:lang w:val="en-ZA"/>
        </w:rPr>
        <w:t>R</w:t>
      </w:r>
      <w:r w:rsidR="007E1376">
        <w:rPr>
          <w:rFonts w:cs="Arial"/>
          <w:sz w:val="18"/>
          <w:szCs w:val="18"/>
          <w:lang w:val="en-ZA"/>
        </w:rPr>
        <w:t xml:space="preserve">    700,000,000.00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HILB02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13B59">
        <w:rPr>
          <w:rFonts w:cs="Arial"/>
          <w:sz w:val="18"/>
          <w:szCs w:val="18"/>
          <w:lang w:val="en-ZA"/>
        </w:rPr>
        <w:t>100%</w:t>
      </w:r>
      <w:r>
        <w:rPr>
          <w:rFonts w:cs="Arial"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F4C89">
        <w:rPr>
          <w:rFonts w:cs="Arial"/>
          <w:sz w:val="18"/>
          <w:szCs w:val="18"/>
          <w:lang w:val="en-ZA"/>
        </w:rPr>
        <w:t>6.575</w:t>
      </w:r>
      <w:r>
        <w:rPr>
          <w:rFonts w:cs="Arial"/>
          <w:sz w:val="18"/>
          <w:szCs w:val="18"/>
          <w:lang w:val="en-ZA"/>
        </w:rPr>
        <w:t>% (</w:t>
      </w:r>
      <w:r w:rsidR="007E1376">
        <w:rPr>
          <w:rFonts w:cs="Arial"/>
          <w:sz w:val="18"/>
          <w:szCs w:val="18"/>
          <w:lang w:val="en-ZA"/>
        </w:rPr>
        <w:t>3 Month JIBAR as at 10</w:t>
      </w:r>
      <w:r w:rsidR="004052FA">
        <w:rPr>
          <w:rFonts w:cs="Arial"/>
          <w:sz w:val="18"/>
          <w:szCs w:val="18"/>
          <w:lang w:val="en-ZA"/>
        </w:rPr>
        <w:t xml:space="preserve"> September 2012 of </w:t>
      </w:r>
      <w:r w:rsidR="006F4C89">
        <w:rPr>
          <w:rFonts w:cs="Arial"/>
          <w:sz w:val="18"/>
          <w:szCs w:val="18"/>
          <w:lang w:val="en-ZA"/>
        </w:rPr>
        <w:t>5.075</w:t>
      </w:r>
      <w:r w:rsidR="004052FA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150 bps</w:t>
      </w:r>
      <w:r w:rsidR="004052FA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052FA">
        <w:rPr>
          <w:rFonts w:cs="Arial"/>
          <w:b/>
          <w:sz w:val="18"/>
          <w:szCs w:val="18"/>
          <w:lang w:val="en-ZA"/>
        </w:rPr>
        <w:t>Indicator</w:t>
      </w:r>
      <w:r w:rsidR="004052FA">
        <w:rPr>
          <w:rFonts w:cs="Arial"/>
          <w:b/>
          <w:sz w:val="18"/>
          <w:szCs w:val="18"/>
          <w:lang w:val="en-ZA"/>
        </w:rPr>
        <w:tab/>
      </w:r>
      <w:r w:rsidR="004052FA" w:rsidRPr="004052FA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December, 3 March, 3 June, 3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December, 1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3 March, 13 June, 13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December, 2 March, 2 June, 2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ZAG000099748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F4C89" w:rsidRPr="007A14BD" w:rsidRDefault="006F4C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8349F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+ 27112821414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59" w:rsidRDefault="00013B59">
      <w:r>
        <w:separator/>
      </w:r>
    </w:p>
  </w:endnote>
  <w:endnote w:type="continuationSeparator" w:id="0">
    <w:p w:rsidR="00013B59" w:rsidRDefault="0001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013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13B59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E137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E137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013B59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13B59" w:rsidRPr="00C94EA6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Pr="000575E4" w:rsidRDefault="00013B5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013B59" w:rsidRPr="0061041F">
      <w:tc>
        <w:tcPr>
          <w:tcW w:w="1335" w:type="dxa"/>
        </w:tcPr>
        <w:p w:rsidR="00013B59" w:rsidRPr="0061041F" w:rsidRDefault="00013B5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013B59" w:rsidRDefault="00013B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59" w:rsidRDefault="00013B59">
      <w:r>
        <w:separator/>
      </w:r>
    </w:p>
  </w:footnote>
  <w:footnote w:type="continuationSeparator" w:id="0">
    <w:p w:rsidR="00013B59" w:rsidRDefault="00013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013B5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13B59" w:rsidRDefault="00013B5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7E137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013B59" w:rsidRDefault="00013B59" w:rsidP="00EF6146">
                <w:pPr>
                  <w:jc w:val="right"/>
                </w:pPr>
              </w:p>
              <w:p w:rsidR="00013B59" w:rsidRDefault="00013B59" w:rsidP="00EF6146">
                <w:pPr>
                  <w:jc w:val="right"/>
                </w:pPr>
              </w:p>
              <w:p w:rsidR="00013B59" w:rsidRDefault="00013B59" w:rsidP="00EF6146">
                <w:pPr>
                  <w:jc w:val="right"/>
                </w:pPr>
              </w:p>
              <w:p w:rsidR="00013B59" w:rsidRDefault="00013B59" w:rsidP="00EF6146">
                <w:pPr>
                  <w:jc w:val="right"/>
                </w:pPr>
              </w:p>
              <w:p w:rsidR="00013B59" w:rsidRDefault="00013B59" w:rsidP="00EF6146">
                <w:pPr>
                  <w:jc w:val="right"/>
                </w:pPr>
              </w:p>
              <w:p w:rsidR="00013B59" w:rsidRDefault="00013B59" w:rsidP="00EF6146">
                <w:pPr>
                  <w:jc w:val="right"/>
                </w:pPr>
              </w:p>
              <w:p w:rsidR="00013B59" w:rsidRPr="000575E4" w:rsidRDefault="00013B5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13B5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13B59" w:rsidRPr="0061041F" w:rsidRDefault="00013B5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013B59" w:rsidRPr="00866D23" w:rsidRDefault="00013B5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0575E4" w:rsidRDefault="00013B5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13B59" w:rsidRPr="0061041F">
      <w:trPr>
        <w:trHeight w:hRule="exact" w:val="2342"/>
        <w:jc w:val="right"/>
      </w:trPr>
      <w:tc>
        <w:tcPr>
          <w:tcW w:w="9752" w:type="dxa"/>
        </w:tcPr>
        <w:p w:rsidR="00013B59" w:rsidRPr="0061041F" w:rsidRDefault="00013B5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B59" w:rsidRPr="00866D23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EF6146" w:rsidRDefault="00013B5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7E137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013B59" w:rsidRDefault="00013B59" w:rsidP="00BD2E91">
                <w:pPr>
                  <w:jc w:val="right"/>
                </w:pPr>
              </w:p>
              <w:p w:rsidR="00013B59" w:rsidRDefault="00013B59" w:rsidP="00BD2E91">
                <w:pPr>
                  <w:jc w:val="right"/>
                </w:pPr>
              </w:p>
              <w:p w:rsidR="00013B59" w:rsidRDefault="00013B59" w:rsidP="00BD2E91">
                <w:pPr>
                  <w:jc w:val="right"/>
                </w:pPr>
              </w:p>
              <w:p w:rsidR="00013B59" w:rsidRDefault="00013B59" w:rsidP="00BD2E91">
                <w:pPr>
                  <w:jc w:val="right"/>
                </w:pPr>
              </w:p>
              <w:p w:rsidR="00013B59" w:rsidRDefault="00013B59" w:rsidP="00BD2E91">
                <w:pPr>
                  <w:jc w:val="right"/>
                </w:pPr>
              </w:p>
              <w:p w:rsidR="00013B59" w:rsidRDefault="00013B59" w:rsidP="00BD2E91">
                <w:pPr>
                  <w:jc w:val="right"/>
                </w:pPr>
              </w:p>
              <w:p w:rsidR="00013B59" w:rsidRPr="000575E4" w:rsidRDefault="00013B5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13B5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13B59" w:rsidRPr="0061041F" w:rsidRDefault="00013B5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13B59" w:rsidRPr="00866D23" w:rsidRDefault="00013B5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0575E4" w:rsidRDefault="00013B5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13B59" w:rsidRPr="0061041F">
      <w:trPr>
        <w:trHeight w:hRule="exact" w:val="2342"/>
        <w:jc w:val="right"/>
      </w:trPr>
      <w:tc>
        <w:tcPr>
          <w:tcW w:w="9752" w:type="dxa"/>
        </w:tcPr>
        <w:p w:rsidR="00013B59" w:rsidRPr="0061041F" w:rsidRDefault="00013B5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013B59" w:rsidRPr="00866D23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0575E4" w:rsidRDefault="00013B5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013B59" w:rsidRPr="0061041F">
      <w:tc>
        <w:tcPr>
          <w:tcW w:w="9752" w:type="dxa"/>
        </w:tcPr>
        <w:p w:rsidR="00013B59" w:rsidRPr="0061041F" w:rsidRDefault="00013B5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013B59" w:rsidRDefault="00013B59"/>
  <w:p w:rsidR="00013B59" w:rsidRDefault="00013B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3B59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2FA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4C89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1376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49F8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4AE829D-EF27-430A-A197-BFD43B361C33}"/>
</file>

<file path=customXml/itemProps2.xml><?xml version="1.0" encoding="utf-8"?>
<ds:datastoreItem xmlns:ds="http://schemas.openxmlformats.org/officeDocument/2006/customXml" ds:itemID="{E9DCB187-284D-482C-A653-B22A5F397628}"/>
</file>

<file path=customXml/itemProps3.xml><?xml version="1.0" encoding="utf-8"?>
<ds:datastoreItem xmlns:ds="http://schemas.openxmlformats.org/officeDocument/2006/customXml" ds:itemID="{96CF0A21-41AE-40B4-BA50-D5A4EA28B05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71</TotalTime>
  <Pages>2</Pages>
  <Words>203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Listing-HILB02-13Sep2012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2012-09-13T07:11:00Z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